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E9" w:rsidRPr="00E42A05" w:rsidRDefault="00482AE9" w:rsidP="00E42A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КЫТАТСКИЙ</w:t>
      </w:r>
      <w:r w:rsidRPr="00E42A05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482AE9" w:rsidRPr="00E42A05" w:rsidRDefault="00482AE9" w:rsidP="00E42A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42A05">
        <w:rPr>
          <w:rFonts w:ascii="Times New Roman" w:hAnsi="Times New Roman"/>
          <w:sz w:val="28"/>
          <w:szCs w:val="28"/>
        </w:rPr>
        <w:t>БОЛЬШЕУЛУЙСКОГО РАЙОНА</w:t>
      </w:r>
    </w:p>
    <w:p w:rsidR="00482AE9" w:rsidRPr="00E42A05" w:rsidRDefault="00482AE9" w:rsidP="00E42A0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42A05">
        <w:rPr>
          <w:rFonts w:ascii="Times New Roman" w:hAnsi="Times New Roman"/>
          <w:sz w:val="28"/>
          <w:szCs w:val="28"/>
        </w:rPr>
        <w:t>КРАСНОЯРСКОГО КРАЯ</w:t>
      </w:r>
    </w:p>
    <w:p w:rsidR="00482AE9" w:rsidRPr="00E42A05" w:rsidRDefault="00482AE9" w:rsidP="00E42A05">
      <w:pPr>
        <w:spacing w:before="100" w:beforeAutospacing="1" w:after="100" w:afterAutospacing="1"/>
        <w:jc w:val="center"/>
        <w:rPr>
          <w:sz w:val="28"/>
          <w:szCs w:val="28"/>
        </w:rPr>
      </w:pPr>
      <w:r w:rsidRPr="00E42A05">
        <w:rPr>
          <w:color w:val="000000"/>
          <w:sz w:val="28"/>
          <w:szCs w:val="28"/>
        </w:rPr>
        <w:t xml:space="preserve">РЕШЕНИЕ </w:t>
      </w: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Pr="00E42A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42A05">
        <w:rPr>
          <w:sz w:val="28"/>
          <w:szCs w:val="28"/>
        </w:rPr>
        <w:t xml:space="preserve">.2024                                       </w:t>
      </w:r>
      <w:r>
        <w:rPr>
          <w:sz w:val="28"/>
          <w:szCs w:val="28"/>
        </w:rPr>
        <w:t>п. Кытат                                  № 140</w:t>
      </w: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Кытатского</w:t>
      </w: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сельского Совета депутатов от </w:t>
      </w:r>
      <w:r>
        <w:rPr>
          <w:sz w:val="28"/>
          <w:szCs w:val="28"/>
        </w:rPr>
        <w:t>13.04.2017 № 41</w:t>
      </w:r>
    </w:p>
    <w:p w:rsidR="00482AE9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>«О</w:t>
      </w:r>
      <w:r>
        <w:rPr>
          <w:sz w:val="28"/>
          <w:szCs w:val="28"/>
        </w:rPr>
        <w:t xml:space="preserve"> формировании расходов на оплату труда </w:t>
      </w:r>
    </w:p>
    <w:p w:rsidR="00482AE9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депутатов, выборных должностных лиц </w:t>
      </w:r>
    </w:p>
    <w:p w:rsidR="00482AE9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Кытатского сельсовета, осуществляющих</w:t>
      </w:r>
    </w:p>
    <w:p w:rsidR="00482AE9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свои полномочия на постоянной основе, </w:t>
      </w:r>
    </w:p>
    <w:p w:rsidR="00482AE9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лиц, замещающих муниципальные должности</w:t>
      </w: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служащих Кытатского</w:t>
      </w:r>
      <w:r w:rsidRPr="00E42A05">
        <w:rPr>
          <w:sz w:val="28"/>
          <w:szCs w:val="28"/>
        </w:rPr>
        <w:t>»</w:t>
      </w:r>
    </w:p>
    <w:p w:rsidR="00482AE9" w:rsidRPr="00E42A05" w:rsidRDefault="00482AE9" w:rsidP="00E42A0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2AE9" w:rsidRPr="00E42A05" w:rsidRDefault="00482AE9" w:rsidP="00E42A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A05">
        <w:rPr>
          <w:sz w:val="28"/>
          <w:szCs w:val="28"/>
        </w:rPr>
        <w:t>На основании Постановления Прави</w:t>
      </w:r>
      <w:r>
        <w:rPr>
          <w:sz w:val="28"/>
          <w:szCs w:val="28"/>
        </w:rPr>
        <w:t xml:space="preserve">тельства Красноярского края от </w:t>
      </w:r>
      <w:r w:rsidRPr="00E42A0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42A0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E42A05">
        <w:rPr>
          <w:sz w:val="28"/>
          <w:szCs w:val="28"/>
        </w:rPr>
        <w:t xml:space="preserve"> № 102</w:t>
      </w:r>
      <w:r>
        <w:rPr>
          <w:sz w:val="28"/>
          <w:szCs w:val="28"/>
        </w:rPr>
        <w:t>8</w:t>
      </w:r>
      <w:r w:rsidRPr="00E42A05">
        <w:rPr>
          <w:sz w:val="28"/>
          <w:szCs w:val="28"/>
        </w:rPr>
        <w:t xml:space="preserve">-п «О внесении изменений в Постановление Совета администрации </w:t>
      </w:r>
      <w:r>
        <w:rPr>
          <w:sz w:val="28"/>
          <w:szCs w:val="28"/>
        </w:rPr>
        <w:t xml:space="preserve">Красноярского </w:t>
      </w:r>
      <w:r w:rsidRPr="00E42A05">
        <w:rPr>
          <w:sz w:val="28"/>
          <w:szCs w:val="28"/>
        </w:rPr>
        <w:t xml:space="preserve">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sz w:val="28"/>
          <w:szCs w:val="28"/>
        </w:rPr>
        <w:t xml:space="preserve">лиц, замещающих иные муниципальные должности, </w:t>
      </w:r>
      <w:r w:rsidRPr="00E42A05">
        <w:rPr>
          <w:sz w:val="28"/>
          <w:szCs w:val="28"/>
        </w:rPr>
        <w:t xml:space="preserve">и муниципальных служащих», руководствуясь Уставом </w:t>
      </w:r>
      <w:r>
        <w:rPr>
          <w:sz w:val="28"/>
          <w:szCs w:val="28"/>
        </w:rPr>
        <w:t>Кытатского сельсовета Большеулуйского района, Кытатский</w:t>
      </w:r>
      <w:r w:rsidRPr="00E42A05">
        <w:rPr>
          <w:sz w:val="28"/>
          <w:szCs w:val="28"/>
        </w:rPr>
        <w:t xml:space="preserve"> сельский Совет депутатов</w:t>
      </w:r>
    </w:p>
    <w:p w:rsidR="00482AE9" w:rsidRPr="00E42A05" w:rsidRDefault="00482AE9" w:rsidP="00E42A05">
      <w:pPr>
        <w:jc w:val="both"/>
        <w:rPr>
          <w:sz w:val="28"/>
          <w:szCs w:val="28"/>
        </w:rPr>
      </w:pPr>
    </w:p>
    <w:p w:rsidR="00482AE9" w:rsidRPr="00E42A05" w:rsidRDefault="00482AE9" w:rsidP="005D5CEA">
      <w:pPr>
        <w:ind w:firstLine="540"/>
        <w:jc w:val="both"/>
        <w:rPr>
          <w:sz w:val="28"/>
          <w:szCs w:val="28"/>
        </w:rPr>
      </w:pPr>
      <w:r w:rsidRPr="00E42A05">
        <w:rPr>
          <w:sz w:val="28"/>
          <w:szCs w:val="28"/>
        </w:rPr>
        <w:t>РЕШИЛ:</w:t>
      </w:r>
    </w:p>
    <w:p w:rsidR="00482AE9" w:rsidRPr="00E42A05" w:rsidRDefault="00482AE9" w:rsidP="008D2FF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42A05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Кытатского</w:t>
      </w:r>
      <w:r w:rsidRPr="00E42A05"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13.04.2017 № 41</w:t>
      </w:r>
      <w:r w:rsidRPr="00E42A0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формировании расходов на оплату труда депутатов, выборных должностных лиц Кытатского сельсовета, осуществляющих свои полномочия на постоянной основе, лиц, замещающих муниципальные должностии муниципальных служащих Кытатского</w:t>
      </w:r>
      <w:r w:rsidRPr="00E42A05">
        <w:rPr>
          <w:sz w:val="28"/>
          <w:szCs w:val="28"/>
        </w:rPr>
        <w:t>» (далее – Решение) следующие изменения:</w:t>
      </w:r>
    </w:p>
    <w:p w:rsidR="00482AE9" w:rsidRPr="00E42A05" w:rsidRDefault="00482AE9" w:rsidP="00E42A05">
      <w:pPr>
        <w:ind w:firstLine="708"/>
        <w:jc w:val="both"/>
        <w:rPr>
          <w:sz w:val="28"/>
          <w:szCs w:val="28"/>
        </w:rPr>
      </w:pPr>
      <w:r w:rsidRPr="00E42A05">
        <w:rPr>
          <w:sz w:val="28"/>
          <w:szCs w:val="28"/>
        </w:rPr>
        <w:t xml:space="preserve">1.1. В Положении об оплате труда лиц, замещающих муниципальные должности, осуществляющих свои полномочия на постоянной основе, и муниципальных служащих в </w:t>
      </w:r>
      <w:r>
        <w:rPr>
          <w:sz w:val="28"/>
          <w:szCs w:val="28"/>
        </w:rPr>
        <w:t>Кытатском</w:t>
      </w:r>
      <w:r w:rsidRPr="00E42A05">
        <w:rPr>
          <w:sz w:val="28"/>
          <w:szCs w:val="28"/>
        </w:rPr>
        <w:t xml:space="preserve"> сельсовете (далее – Положение) утвержденном Решением:</w:t>
      </w:r>
    </w:p>
    <w:p w:rsidR="00482AE9" w:rsidRPr="002C40D7" w:rsidRDefault="00482AE9" w:rsidP="001C364F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</w:t>
      </w:r>
      <w:r w:rsidRPr="002C40D7">
        <w:rPr>
          <w:rFonts w:ascii="Times New Roman" w:hAnsi="Times New Roman"/>
          <w:b w:val="0"/>
          <w:sz w:val="28"/>
          <w:szCs w:val="28"/>
        </w:rPr>
        <w:t>. пункта 2.2 Положения цифры «3000» заменить цифрами «6200»;</w:t>
      </w:r>
    </w:p>
    <w:p w:rsidR="00482AE9" w:rsidRPr="00545F60" w:rsidRDefault="00482AE9" w:rsidP="001C36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C40D7">
        <w:rPr>
          <w:bCs/>
          <w:sz w:val="28"/>
          <w:szCs w:val="28"/>
        </w:rPr>
        <w:t>1.1.2. в пункт 2.5 Положения дополнить пунктом следующего содержания:</w:t>
      </w:r>
    </w:p>
    <w:p w:rsidR="00482AE9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98">
        <w:rPr>
          <w:sz w:val="28"/>
          <w:szCs w:val="22"/>
        </w:rPr>
        <w:t>«</w:t>
      </w:r>
      <w:r>
        <w:rPr>
          <w:sz w:val="28"/>
          <w:szCs w:val="22"/>
        </w:rPr>
        <w:t>4.</w:t>
      </w:r>
      <w:r w:rsidRPr="00D47498">
        <w:rPr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D47498">
        <w:rPr>
          <w:sz w:val="28"/>
          <w:szCs w:val="28"/>
        </w:rPr>
        <w:br/>
        <w:t xml:space="preserve">с нормативными правовыми актами Российской Федерации, </w:t>
      </w:r>
      <w:r w:rsidRPr="00D47498">
        <w:rPr>
          <w:sz w:val="28"/>
          <w:szCs w:val="28"/>
        </w:rPr>
        <w:br/>
        <w:t>и выплачиваемые за счет фонда оп</w:t>
      </w:r>
      <w:bookmarkStart w:id="0" w:name="_GoBack"/>
      <w:bookmarkEnd w:id="0"/>
      <w:r w:rsidRPr="00D47498">
        <w:rPr>
          <w:sz w:val="28"/>
          <w:szCs w:val="28"/>
        </w:rPr>
        <w:t xml:space="preserve">латы труда, за исключением пособий </w:t>
      </w:r>
      <w:r w:rsidRPr="00D47498">
        <w:rPr>
          <w:sz w:val="28"/>
          <w:szCs w:val="28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>
        <w:rPr>
          <w:sz w:val="28"/>
          <w:szCs w:val="22"/>
        </w:rPr>
        <w:t>приложением № 1 к Положению</w:t>
      </w:r>
      <w:r w:rsidRPr="00D47498">
        <w:rPr>
          <w:sz w:val="28"/>
          <w:szCs w:val="28"/>
        </w:rPr>
        <w:t>, в 2025 году увеличиваются на размер, рассчитываемый по формуле:</w:t>
      </w:r>
    </w:p>
    <w:p w:rsidR="00482AE9" w:rsidRDefault="00482AE9" w:rsidP="001C36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ЕДПув= Отп x Кув – Отп, (1)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где:</w:t>
      </w:r>
    </w:p>
    <w:p w:rsidR="00482AE9" w:rsidRPr="00851612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EC4">
        <w:rPr>
          <w:sz w:val="28"/>
          <w:szCs w:val="28"/>
          <w:lang w:eastAsia="en-US"/>
        </w:rPr>
        <w:t>ЕДПув – размер увеличения ежемесячного денежного поощрения</w:t>
      </w:r>
      <w:r>
        <w:rPr>
          <w:sz w:val="28"/>
          <w:szCs w:val="28"/>
        </w:rPr>
        <w:t xml:space="preserve">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sz w:val="28"/>
          <w:szCs w:val="28"/>
          <w:lang w:eastAsia="en-US"/>
        </w:rPr>
        <w:t>руб.</w:t>
      </w:r>
      <w:r w:rsidRPr="000F2EC4">
        <w:rPr>
          <w:sz w:val="28"/>
          <w:szCs w:val="28"/>
          <w:lang w:eastAsia="en-US"/>
        </w:rPr>
        <w:t>;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Default="00482AE9" w:rsidP="001C3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Кув</w:t>
      </w:r>
      <w:r w:rsidRPr="000F2EC4"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482AE9" w:rsidRDefault="00482AE9" w:rsidP="001C36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82AE9" w:rsidRPr="00D95FCB" w:rsidRDefault="00482AE9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2AE9" w:rsidRDefault="00482AE9" w:rsidP="001C364F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Кув = (ОТ1 + (3</w:t>
      </w:r>
      <w:r>
        <w:rPr>
          <w:sz w:val="28"/>
          <w:szCs w:val="28"/>
          <w:lang w:eastAsia="en-US"/>
        </w:rPr>
        <w:t>2</w:t>
      </w:r>
      <w:r w:rsidRPr="000F2EC4">
        <w:rPr>
          <w:sz w:val="28"/>
          <w:szCs w:val="28"/>
          <w:lang w:eastAsia="en-US"/>
        </w:rPr>
        <w:t>00 руб.хКмес х Крк) + ОТ2) / (ОТ1 + ОТ2), (2)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где: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F2EC4">
        <w:rPr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</w:t>
      </w:r>
      <w:r>
        <w:rPr>
          <w:sz w:val="28"/>
          <w:szCs w:val="28"/>
        </w:rPr>
        <w:t>, учитываемые</w:t>
      </w:r>
      <w:r w:rsidRPr="000F2EC4">
        <w:rPr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года;</w:t>
      </w:r>
    </w:p>
    <w:p w:rsidR="00482AE9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EC4">
        <w:rPr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sz w:val="28"/>
          <w:szCs w:val="28"/>
          <w:lang w:eastAsia="en-US"/>
        </w:rPr>
        <w:t>»</w:t>
      </w:r>
      <w:r w:rsidRPr="00545F60">
        <w:rPr>
          <w:sz w:val="28"/>
          <w:szCs w:val="28"/>
        </w:rPr>
        <w:t>;</w:t>
      </w:r>
    </w:p>
    <w:p w:rsidR="00482AE9" w:rsidRDefault="00482AE9" w:rsidP="001C36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1.1.3. в пункте 2 статьи 9 Положенияцифры «3000» заменить цифрами «6200»</w:t>
      </w:r>
      <w:r w:rsidRPr="00545F60">
        <w:rPr>
          <w:sz w:val="28"/>
          <w:szCs w:val="28"/>
        </w:rPr>
        <w:t>;</w:t>
      </w:r>
    </w:p>
    <w:p w:rsidR="00482AE9" w:rsidRPr="00545F60" w:rsidRDefault="00482AE9" w:rsidP="001C364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1.1.4. статью 9 Положения дополнить </w:t>
      </w:r>
      <w:r w:rsidRPr="00545F60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ом3следующего содержания</w:t>
      </w:r>
      <w:r w:rsidRPr="00545F60">
        <w:rPr>
          <w:bCs/>
          <w:sz w:val="28"/>
          <w:szCs w:val="28"/>
        </w:rPr>
        <w:t>:</w:t>
      </w:r>
    </w:p>
    <w:p w:rsidR="00482AE9" w:rsidRDefault="00482AE9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«3.</w:t>
      </w:r>
      <w:r w:rsidRPr="00D47498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 xml:space="preserve">по временной нетрудоспособности, предельные размеры ежемесячного денежного поощрения, определенные в соответствии </w:t>
      </w:r>
      <w:r>
        <w:rPr>
          <w:sz w:val="28"/>
          <w:szCs w:val="28"/>
        </w:rPr>
        <w:t>с приложение № 2 к Положению</w:t>
      </w:r>
      <w:r w:rsidRPr="00D474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2025 году </w:t>
      </w:r>
      <w:r w:rsidRPr="00D47498">
        <w:rPr>
          <w:sz w:val="28"/>
          <w:szCs w:val="28"/>
        </w:rPr>
        <w:t xml:space="preserve">увеличиваются на размер, рассчитываемый </w:t>
      </w:r>
      <w:r>
        <w:rPr>
          <w:sz w:val="28"/>
          <w:szCs w:val="28"/>
        </w:rPr>
        <w:br/>
      </w:r>
      <w:r w:rsidRPr="00D47498">
        <w:rPr>
          <w:sz w:val="28"/>
          <w:szCs w:val="28"/>
        </w:rPr>
        <w:t>по формуле:</w:t>
      </w:r>
    </w:p>
    <w:p w:rsidR="00482AE9" w:rsidRDefault="00482AE9" w:rsidP="001C36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1" w:name="Par2"/>
      <w:bookmarkEnd w:id="1"/>
      <w:r w:rsidRPr="000F2EC4">
        <w:rPr>
          <w:sz w:val="28"/>
          <w:szCs w:val="28"/>
          <w:lang w:eastAsia="en-US"/>
        </w:rPr>
        <w:t>ЕДПув= Отп x Кув – Отп, (1)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где:</w:t>
      </w:r>
    </w:p>
    <w:p w:rsidR="00482AE9" w:rsidRPr="00851612" w:rsidRDefault="00482AE9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2EC4">
        <w:rPr>
          <w:sz w:val="28"/>
          <w:szCs w:val="28"/>
          <w:lang w:eastAsia="en-US"/>
        </w:rPr>
        <w:t>ЕДПув –</w:t>
      </w:r>
      <w:r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sz w:val="28"/>
          <w:szCs w:val="28"/>
          <w:lang w:eastAsia="en-US"/>
        </w:rPr>
        <w:t>руб.</w:t>
      </w:r>
      <w:r w:rsidRPr="000F2EC4">
        <w:rPr>
          <w:sz w:val="28"/>
          <w:szCs w:val="28"/>
          <w:lang w:eastAsia="en-US"/>
        </w:rPr>
        <w:t>;</w:t>
      </w:r>
    </w:p>
    <w:p w:rsidR="00482AE9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4D9C">
        <w:rPr>
          <w:sz w:val="28"/>
          <w:szCs w:val="28"/>
        </w:rPr>
        <w:t>Кув</w:t>
      </w:r>
      <w:r w:rsidRPr="000F2EC4">
        <w:rPr>
          <w:sz w:val="28"/>
          <w:szCs w:val="28"/>
          <w:lang w:eastAsia="en-US"/>
        </w:rPr>
        <w:t>–</w:t>
      </w:r>
      <w:r w:rsidRPr="00CE4D9C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482AE9" w:rsidRPr="00CE4D9C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4D9C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sz w:val="28"/>
          <w:szCs w:val="28"/>
        </w:rPr>
        <w:t>5</w:t>
      </w:r>
      <w:r w:rsidRPr="00CE4D9C">
        <w:rPr>
          <w:sz w:val="28"/>
          <w:szCs w:val="28"/>
        </w:rPr>
        <w:t xml:space="preserve"> года.</w:t>
      </w:r>
    </w:p>
    <w:p w:rsidR="00482AE9" w:rsidRPr="00D95FCB" w:rsidRDefault="00482AE9" w:rsidP="001C36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82AE9" w:rsidRDefault="00482AE9" w:rsidP="001C364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Кув = (ОТ1 + (3</w:t>
      </w:r>
      <w:r>
        <w:rPr>
          <w:sz w:val="28"/>
          <w:szCs w:val="28"/>
          <w:lang w:eastAsia="en-US"/>
        </w:rPr>
        <w:t>2</w:t>
      </w:r>
      <w:r w:rsidRPr="000F2EC4">
        <w:rPr>
          <w:sz w:val="28"/>
          <w:szCs w:val="28"/>
          <w:lang w:eastAsia="en-US"/>
        </w:rPr>
        <w:t>00 руб.х Кмес х Крк) + ОТ2) / (ОТ1 + ОТ2), (2)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где: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F2EC4">
        <w:rPr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sz w:val="28"/>
          <w:szCs w:val="28"/>
          <w:lang w:eastAsia="en-US"/>
        </w:rPr>
        <w:br/>
      </w:r>
      <w:r w:rsidRPr="000F2EC4">
        <w:rPr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sz w:val="28"/>
          <w:szCs w:val="28"/>
          <w:lang w:eastAsia="en-US"/>
        </w:rPr>
        <w:br/>
      </w:r>
      <w:r w:rsidRPr="000F2EC4">
        <w:rPr>
          <w:sz w:val="28"/>
          <w:szCs w:val="28"/>
          <w:lang w:eastAsia="en-US"/>
        </w:rPr>
        <w:t>до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sz w:val="28"/>
          <w:szCs w:val="28"/>
          <w:lang w:eastAsia="en-US"/>
        </w:rPr>
        <w:br/>
      </w:r>
      <w:r w:rsidRPr="000F2EC4">
        <w:rPr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sz w:val="28"/>
          <w:szCs w:val="28"/>
          <w:lang w:eastAsia="en-US"/>
        </w:rPr>
        <w:br/>
      </w:r>
      <w:r w:rsidRPr="000F2EC4">
        <w:rPr>
          <w:sz w:val="28"/>
          <w:szCs w:val="28"/>
          <w:lang w:eastAsia="en-US"/>
        </w:rPr>
        <w:t>с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, руб.</w:t>
      </w:r>
      <w:r w:rsidRPr="000F2EC4">
        <w:rPr>
          <w:sz w:val="28"/>
          <w:szCs w:val="28"/>
          <w:lang w:eastAsia="en-US"/>
        </w:rPr>
        <w:t>;</w:t>
      </w:r>
    </w:p>
    <w:p w:rsidR="00482AE9" w:rsidRPr="000F2EC4" w:rsidRDefault="00482AE9" w:rsidP="001C36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sz w:val="28"/>
          <w:szCs w:val="28"/>
          <w:lang w:eastAsia="en-US"/>
        </w:rPr>
        <w:t>5</w:t>
      </w:r>
      <w:r w:rsidRPr="000F2EC4">
        <w:rPr>
          <w:sz w:val="28"/>
          <w:szCs w:val="28"/>
          <w:lang w:eastAsia="en-US"/>
        </w:rPr>
        <w:t xml:space="preserve"> года;</w:t>
      </w:r>
    </w:p>
    <w:p w:rsidR="00482AE9" w:rsidRDefault="00482AE9" w:rsidP="001C364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0F2EC4">
        <w:rPr>
          <w:sz w:val="28"/>
          <w:szCs w:val="28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>
        <w:rPr>
          <w:sz w:val="28"/>
          <w:szCs w:val="28"/>
          <w:lang w:eastAsia="en-US"/>
        </w:rPr>
        <w:t>собыми климатическими условиями»;</w:t>
      </w:r>
    </w:p>
    <w:p w:rsidR="00482AE9" w:rsidRDefault="00482AE9" w:rsidP="001C364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1.1.5. приложение № 2 к Положению изложить в новой редакции:</w:t>
      </w:r>
    </w:p>
    <w:p w:rsidR="00482AE9" w:rsidRDefault="00482AE9" w:rsidP="00411DA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Default="00482AE9" w:rsidP="002C40D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16744A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82AE9" w:rsidRPr="004A79B6" w:rsidRDefault="00482AE9" w:rsidP="004A79B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2</w:t>
      </w:r>
    </w:p>
    <w:p w:rsidR="00482AE9" w:rsidRPr="004A79B6" w:rsidRDefault="00482AE9" w:rsidP="004A79B6">
      <w:pPr>
        <w:pStyle w:val="ConsNormal"/>
        <w:widowControl/>
        <w:ind w:firstLine="0"/>
        <w:jc w:val="right"/>
        <w:rPr>
          <w:sz w:val="24"/>
          <w:szCs w:val="24"/>
        </w:rPr>
      </w:pPr>
      <w:r w:rsidRPr="004A7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Решению Кытатского сельского Совета депутатов</w:t>
      </w:r>
    </w:p>
    <w:p w:rsidR="00482AE9" w:rsidRPr="00A175CB" w:rsidRDefault="00482AE9" w:rsidP="00411DAF">
      <w:pPr>
        <w:autoSpaceDE w:val="0"/>
        <w:jc w:val="both"/>
        <w:rPr>
          <w:rFonts w:ascii="Arial" w:hAnsi="Arial" w:cs="Arial"/>
        </w:rPr>
      </w:pPr>
    </w:p>
    <w:p w:rsidR="00482AE9" w:rsidRPr="00A175CB" w:rsidRDefault="00482AE9" w:rsidP="00411DAF">
      <w:pPr>
        <w:autoSpaceDE w:val="0"/>
        <w:jc w:val="center"/>
        <w:rPr>
          <w:sz w:val="28"/>
          <w:szCs w:val="28"/>
        </w:rPr>
      </w:pPr>
      <w:r w:rsidRPr="00A175CB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482AE9" w:rsidRPr="00A175CB" w:rsidRDefault="00482AE9" w:rsidP="00411DAF">
      <w:pPr>
        <w:autoSpaceDE w:val="0"/>
        <w:jc w:val="center"/>
        <w:rPr>
          <w:b/>
          <w:sz w:val="28"/>
          <w:szCs w:val="28"/>
        </w:rPr>
      </w:pP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955"/>
      </w:tblGrid>
      <w:tr w:rsidR="00482AE9" w:rsidRPr="00A175CB" w:rsidTr="00411DAF">
        <w:trPr>
          <w:trHeight w:val="73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82AE9" w:rsidRPr="00A175CB" w:rsidRDefault="00482AE9" w:rsidP="00B379BC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 xml:space="preserve">Наименование   </w:t>
            </w:r>
            <w:r w:rsidRPr="00A175CB">
              <w:rPr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E9" w:rsidRPr="00A175CB" w:rsidRDefault="00482AE9" w:rsidP="00B379B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Размер денежного вознаграждения                                                                                                                                       (рублей в месяц)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82AE9" w:rsidRPr="00A175CB" w:rsidRDefault="00482AE9" w:rsidP="00B379BC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Размер ежемесячного денежного поощрения                                                                                                                                            (рублей в месяц)</w:t>
            </w:r>
          </w:p>
        </w:tc>
      </w:tr>
      <w:tr w:rsidR="00482AE9" w:rsidRPr="00A175CB" w:rsidTr="00411DAF">
        <w:trPr>
          <w:trHeight w:val="4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82AE9" w:rsidRPr="00A175CB" w:rsidRDefault="00482AE9" w:rsidP="00B379BC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Кытатского</w:t>
            </w:r>
            <w:r w:rsidRPr="00A175CB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AE9" w:rsidRPr="00A175CB" w:rsidRDefault="00482AE9" w:rsidP="00B379BC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  <w:p w:rsidR="00482AE9" w:rsidRPr="00A175CB" w:rsidRDefault="00482AE9" w:rsidP="000A5A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175C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79</w:t>
            </w:r>
            <w:r w:rsidRPr="00A175CB">
              <w:rPr>
                <w:sz w:val="28"/>
                <w:szCs w:val="28"/>
              </w:rPr>
              <w:t>,00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82AE9" w:rsidRPr="00A175CB" w:rsidRDefault="00482AE9" w:rsidP="00B379B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82AE9" w:rsidRPr="00A175CB" w:rsidRDefault="00482AE9" w:rsidP="000A5ADC">
            <w:pPr>
              <w:snapToGrid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A175C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79</w:t>
            </w:r>
            <w:r w:rsidRPr="00A175CB">
              <w:rPr>
                <w:sz w:val="28"/>
                <w:szCs w:val="28"/>
              </w:rPr>
              <w:t>,0</w:t>
            </w:r>
          </w:p>
        </w:tc>
      </w:tr>
    </w:tbl>
    <w:p w:rsidR="00482AE9" w:rsidRDefault="00482AE9" w:rsidP="000A5ADC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»;</w:t>
      </w:r>
    </w:p>
    <w:p w:rsidR="00482AE9" w:rsidRDefault="00482AE9" w:rsidP="00411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AE9" w:rsidRDefault="00482AE9" w:rsidP="00FF20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1.1.6. приложение № 3 к Положению изложить в новой редакции:</w:t>
      </w:r>
    </w:p>
    <w:p w:rsidR="00482AE9" w:rsidRDefault="00482AE9" w:rsidP="00FF20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82AE9" w:rsidRPr="004A79B6" w:rsidRDefault="00482AE9" w:rsidP="004A79B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3</w:t>
      </w:r>
    </w:p>
    <w:p w:rsidR="00482AE9" w:rsidRPr="004A79B6" w:rsidRDefault="00482AE9" w:rsidP="004A79B6">
      <w:pPr>
        <w:pStyle w:val="ConsNormal"/>
        <w:widowControl/>
        <w:ind w:firstLine="0"/>
        <w:jc w:val="right"/>
        <w:rPr>
          <w:sz w:val="24"/>
          <w:szCs w:val="24"/>
        </w:rPr>
      </w:pPr>
      <w:r w:rsidRPr="004A7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Решению Кытатского сельского Совета депутатов</w:t>
      </w:r>
    </w:p>
    <w:p w:rsidR="00482AE9" w:rsidRDefault="00482AE9" w:rsidP="00FF20DF"/>
    <w:p w:rsidR="00482AE9" w:rsidRPr="00354876" w:rsidRDefault="00482AE9" w:rsidP="00FF20DF">
      <w:pPr>
        <w:jc w:val="center"/>
        <w:rPr>
          <w:b/>
          <w:sz w:val="28"/>
          <w:szCs w:val="28"/>
        </w:rPr>
      </w:pPr>
      <w:r w:rsidRPr="00354876">
        <w:rPr>
          <w:b/>
          <w:sz w:val="28"/>
          <w:szCs w:val="28"/>
        </w:rPr>
        <w:t>Размеры должностных окладов муниципальных служащих</w:t>
      </w:r>
    </w:p>
    <w:p w:rsidR="00482AE9" w:rsidRDefault="00482AE9" w:rsidP="00FF20DF"/>
    <w:p w:rsidR="00482AE9" w:rsidRPr="00A175CB" w:rsidRDefault="00482AE9" w:rsidP="00FF20DF">
      <w:pPr>
        <w:rPr>
          <w:rFonts w:ascii="Arial" w:hAnsi="Arial" w:cs="Arial"/>
        </w:rPr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90"/>
      </w:tblGrid>
      <w:tr w:rsidR="00482AE9" w:rsidRPr="00A175CB" w:rsidTr="002C3694">
        <w:trPr>
          <w:trHeight w:val="312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AE9" w:rsidRPr="00A175CB" w:rsidRDefault="00482AE9" w:rsidP="002C3694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82AE9" w:rsidRPr="00A175CB" w:rsidRDefault="00482AE9" w:rsidP="002C3694">
            <w:pPr>
              <w:autoSpaceDE w:val="0"/>
              <w:jc w:val="center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 xml:space="preserve">Должностной оклад </w:t>
            </w:r>
          </w:p>
          <w:p w:rsidR="00482AE9" w:rsidRPr="00A175CB" w:rsidRDefault="00482AE9" w:rsidP="002C3694">
            <w:pPr>
              <w:autoSpaceDE w:val="0"/>
              <w:jc w:val="center"/>
              <w:rPr>
                <w:i/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(рублей в месяц)</w:t>
            </w:r>
          </w:p>
        </w:tc>
      </w:tr>
      <w:tr w:rsidR="00482AE9" w:rsidRPr="00A175CB" w:rsidTr="002C3694">
        <w:trPr>
          <w:trHeight w:val="24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AE9" w:rsidRPr="00A175CB" w:rsidRDefault="00482AE9" w:rsidP="002C3694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2AE9" w:rsidRPr="00A175CB" w:rsidRDefault="00482AE9" w:rsidP="002C36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5378</w:t>
            </w:r>
            <w:r w:rsidRPr="00A175CB">
              <w:rPr>
                <w:sz w:val="28"/>
                <w:szCs w:val="28"/>
              </w:rPr>
              <w:t>,00</w:t>
            </w:r>
          </w:p>
        </w:tc>
      </w:tr>
      <w:tr w:rsidR="00482AE9" w:rsidRPr="00A175CB" w:rsidTr="002C3694">
        <w:trPr>
          <w:trHeight w:val="270"/>
        </w:trPr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AE9" w:rsidRPr="00A175CB" w:rsidRDefault="00482AE9" w:rsidP="002C3694">
            <w:pPr>
              <w:autoSpaceDE w:val="0"/>
              <w:snapToGrid w:val="0"/>
              <w:rPr>
                <w:sz w:val="28"/>
                <w:szCs w:val="28"/>
              </w:rPr>
            </w:pPr>
            <w:r w:rsidRPr="00A175CB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82AE9" w:rsidRPr="00A175CB" w:rsidRDefault="00482AE9" w:rsidP="002C369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5378</w:t>
            </w:r>
            <w:r w:rsidRPr="00A175CB">
              <w:rPr>
                <w:sz w:val="28"/>
                <w:szCs w:val="28"/>
              </w:rPr>
              <w:t>,00</w:t>
            </w:r>
          </w:p>
        </w:tc>
      </w:tr>
    </w:tbl>
    <w:p w:rsidR="00482AE9" w:rsidRPr="000F2EC4" w:rsidRDefault="00482AE9" w:rsidP="00FF20D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:rsidR="00482AE9" w:rsidRPr="00411DAF" w:rsidRDefault="00482AE9" w:rsidP="00411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1DAF">
        <w:rPr>
          <w:rFonts w:ascii="Times New Roman" w:hAnsi="Times New Roman" w:cs="Times New Roman"/>
          <w:sz w:val="28"/>
          <w:szCs w:val="28"/>
        </w:rPr>
        <w:t>2. Решение</w:t>
      </w:r>
      <w:r w:rsidRPr="00411DAF">
        <w:rPr>
          <w:rFonts w:ascii="Times New Roman" w:hAnsi="Times New Roman" w:cs="Times New Roman"/>
          <w:sz w:val="28"/>
        </w:rPr>
        <w:t xml:space="preserve"> вступает в силу </w:t>
      </w:r>
      <w:r w:rsidRPr="00411DAF">
        <w:rPr>
          <w:rFonts w:ascii="Times New Roman" w:hAnsi="Times New Roman" w:cs="Times New Roman"/>
          <w:sz w:val="28"/>
          <w:szCs w:val="28"/>
        </w:rPr>
        <w:t xml:space="preserve">с 1 января 2025 года, но не ранее дня, следующего за днем его официального опубликования. </w:t>
      </w:r>
    </w:p>
    <w:p w:rsidR="00482AE9" w:rsidRDefault="00482AE9" w:rsidP="001C36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82AE9" w:rsidRDefault="00482AE9" w:rsidP="000A5AD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Кытатского сельского</w:t>
      </w:r>
    </w:p>
    <w:p w:rsidR="00482AE9" w:rsidRDefault="00482AE9" w:rsidP="000A5ADC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                                                                           В.А. Галетин</w:t>
      </w:r>
    </w:p>
    <w:p w:rsidR="00482AE9" w:rsidRDefault="00482AE9" w:rsidP="000A5ADC">
      <w:pPr>
        <w:ind w:firstLine="567"/>
        <w:rPr>
          <w:bCs/>
          <w:sz w:val="28"/>
          <w:szCs w:val="28"/>
        </w:rPr>
      </w:pPr>
    </w:p>
    <w:p w:rsidR="00482AE9" w:rsidRDefault="00482AE9" w:rsidP="0016744A">
      <w:pPr>
        <w:pStyle w:val="ListParagraph"/>
        <w:ind w:left="567"/>
        <w:rPr>
          <w:rFonts w:ascii="Times New Roman" w:hAnsi="Times New Roman"/>
          <w:spacing w:val="-6"/>
          <w:sz w:val="18"/>
          <w:szCs w:val="18"/>
        </w:rPr>
        <w:sectPr w:rsidR="00482AE9" w:rsidSect="00E42A05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7D048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Кытатского</w:t>
      </w:r>
      <w:r w:rsidRPr="007D0484">
        <w:rPr>
          <w:rFonts w:ascii="Times New Roman" w:hAnsi="Times New Roman"/>
          <w:sz w:val="28"/>
          <w:szCs w:val="28"/>
        </w:rPr>
        <w:t xml:space="preserve"> сельсовета                                            </w:t>
      </w:r>
      <w:bookmarkStart w:id="2" w:name="P439"/>
      <w:bookmarkStart w:id="3" w:name="P571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          А.А. Климова</w:t>
      </w:r>
    </w:p>
    <w:p w:rsidR="00482AE9" w:rsidRDefault="00482AE9" w:rsidP="001C364F">
      <w:pPr>
        <w:pStyle w:val="ConsPlusNormal"/>
        <w:ind w:right="-427" w:firstLine="709"/>
        <w:jc w:val="both"/>
        <w:rPr>
          <w:rFonts w:ascii="Times New Roman" w:hAnsi="Times New Roman" w:cs="Times New Roman"/>
          <w:vertAlign w:val="superscript"/>
        </w:rPr>
      </w:pPr>
      <w:bookmarkStart w:id="4" w:name="P1378"/>
      <w:bookmarkEnd w:id="4"/>
    </w:p>
    <w:p w:rsidR="00482AE9" w:rsidRDefault="00482AE9" w:rsidP="002766F9"/>
    <w:p w:rsidR="00482AE9" w:rsidRDefault="00482AE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2766F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82AE9" w:rsidRDefault="00482AE9" w:rsidP="002766F9"/>
    <w:p w:rsidR="00482AE9" w:rsidRDefault="00482AE9"/>
    <w:sectPr w:rsidR="00482AE9" w:rsidSect="00E42A05">
      <w:type w:val="continuous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E9" w:rsidRDefault="00482AE9">
      <w:r>
        <w:separator/>
      </w:r>
    </w:p>
  </w:endnote>
  <w:endnote w:type="continuationSeparator" w:id="1">
    <w:p w:rsidR="00482AE9" w:rsidRDefault="0048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E9" w:rsidRDefault="00482AE9">
      <w:r>
        <w:separator/>
      </w:r>
    </w:p>
  </w:footnote>
  <w:footnote w:type="continuationSeparator" w:id="1">
    <w:p w:rsidR="00482AE9" w:rsidRDefault="00482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E9" w:rsidRDefault="00482AE9" w:rsidP="00E42A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AE9" w:rsidRDefault="00482A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E9" w:rsidRPr="00E76745" w:rsidRDefault="00482AE9" w:rsidP="00E42A05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EBE"/>
    <w:multiLevelType w:val="hybridMultilevel"/>
    <w:tmpl w:val="C02C0232"/>
    <w:lvl w:ilvl="0" w:tplc="E58487A2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892A98"/>
    <w:multiLevelType w:val="hybridMultilevel"/>
    <w:tmpl w:val="AD008D7A"/>
    <w:lvl w:ilvl="0" w:tplc="78D4DB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4D412A6"/>
    <w:multiLevelType w:val="hybridMultilevel"/>
    <w:tmpl w:val="79C05B40"/>
    <w:lvl w:ilvl="0" w:tplc="A336CD68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B6315CB"/>
    <w:multiLevelType w:val="hybridMultilevel"/>
    <w:tmpl w:val="BAF4B298"/>
    <w:lvl w:ilvl="0" w:tplc="A336CD68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ACB"/>
    <w:rsid w:val="00082997"/>
    <w:rsid w:val="000A5ADC"/>
    <w:rsid w:val="000F2EC4"/>
    <w:rsid w:val="0016744A"/>
    <w:rsid w:val="001C364F"/>
    <w:rsid w:val="00207D08"/>
    <w:rsid w:val="0025786F"/>
    <w:rsid w:val="002766F9"/>
    <w:rsid w:val="0029755C"/>
    <w:rsid w:val="002C3694"/>
    <w:rsid w:val="002C40D7"/>
    <w:rsid w:val="002C762D"/>
    <w:rsid w:val="002C7673"/>
    <w:rsid w:val="003078E3"/>
    <w:rsid w:val="00354876"/>
    <w:rsid w:val="00411DAF"/>
    <w:rsid w:val="004241D5"/>
    <w:rsid w:val="00482AE9"/>
    <w:rsid w:val="004A2344"/>
    <w:rsid w:val="004A79B6"/>
    <w:rsid w:val="004E39D9"/>
    <w:rsid w:val="00545F60"/>
    <w:rsid w:val="005A08E0"/>
    <w:rsid w:val="005D5920"/>
    <w:rsid w:val="005D5CEA"/>
    <w:rsid w:val="006A4ACB"/>
    <w:rsid w:val="007313B2"/>
    <w:rsid w:val="007C5093"/>
    <w:rsid w:val="007D0484"/>
    <w:rsid w:val="007F17D8"/>
    <w:rsid w:val="00851612"/>
    <w:rsid w:val="008D2FFC"/>
    <w:rsid w:val="00924360"/>
    <w:rsid w:val="00975F70"/>
    <w:rsid w:val="00A07751"/>
    <w:rsid w:val="00A175CB"/>
    <w:rsid w:val="00B379BC"/>
    <w:rsid w:val="00C56BD2"/>
    <w:rsid w:val="00CE4D9C"/>
    <w:rsid w:val="00D45627"/>
    <w:rsid w:val="00D47498"/>
    <w:rsid w:val="00D95FCB"/>
    <w:rsid w:val="00DD5787"/>
    <w:rsid w:val="00DE3A9A"/>
    <w:rsid w:val="00E41619"/>
    <w:rsid w:val="00E42A05"/>
    <w:rsid w:val="00E547B6"/>
    <w:rsid w:val="00E76745"/>
    <w:rsid w:val="00EE5145"/>
    <w:rsid w:val="00F9373C"/>
    <w:rsid w:val="00F97E9C"/>
    <w:rsid w:val="00FF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4F"/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364F"/>
    <w:pPr>
      <w:keepNext/>
      <w:jc w:val="center"/>
      <w:outlineLvl w:val="4"/>
    </w:pPr>
    <w:rPr>
      <w:rFonts w:eastAsia="Calibri"/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C364F"/>
    <w:rPr>
      <w:rFonts w:ascii="Times New Roman" w:hAnsi="Times New Roman"/>
      <w:b/>
      <w:caps/>
      <w:sz w:val="20"/>
      <w:lang w:eastAsia="ru-RU"/>
    </w:rPr>
  </w:style>
  <w:style w:type="paragraph" w:customStyle="1" w:styleId="ConsTitle">
    <w:name w:val="ConsTitle"/>
    <w:uiPriority w:val="99"/>
    <w:rsid w:val="001C364F"/>
    <w:pPr>
      <w:widowControl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1C36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C3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1C364F"/>
    <w:pPr>
      <w:widowControl w:val="0"/>
      <w:ind w:firstLine="720"/>
    </w:pPr>
    <w:rPr>
      <w:rFonts w:ascii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C364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64F"/>
    <w:rPr>
      <w:rFonts w:ascii="Tahoma" w:hAnsi="Tahoma"/>
      <w:sz w:val="16"/>
      <w:lang w:eastAsia="ru-RU"/>
    </w:rPr>
  </w:style>
  <w:style w:type="paragraph" w:customStyle="1" w:styleId="ConsPlusTitle">
    <w:name w:val="ConsPlusTitle"/>
    <w:uiPriority w:val="99"/>
    <w:rsid w:val="001C3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C3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C36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64F"/>
    <w:rPr>
      <w:rFonts w:ascii="Times New Roman" w:hAnsi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1C364F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1C364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C364F"/>
    <w:pPr>
      <w:spacing w:after="120" w:line="360" w:lineRule="auto"/>
      <w:ind w:firstLine="72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364F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1C36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364F"/>
    <w:rPr>
      <w:rFonts w:ascii="Times New Roman" w:hAnsi="Times New Roman"/>
      <w:sz w:val="20"/>
      <w:lang w:eastAsia="ru-RU"/>
    </w:rPr>
  </w:style>
  <w:style w:type="table" w:customStyle="1" w:styleId="10">
    <w:name w:val="Сетка таблицы1"/>
    <w:uiPriority w:val="99"/>
    <w:rsid w:val="001C36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C36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1C364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1C364F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1C364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1C364F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character" w:styleId="Hyperlink">
    <w:name w:val="Hyperlink"/>
    <w:basedOn w:val="DefaultParagraphFont"/>
    <w:uiPriority w:val="99"/>
    <w:rsid w:val="001C364F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E42A05"/>
    <w:rPr>
      <w:lang w:eastAsia="en-US"/>
    </w:rPr>
  </w:style>
  <w:style w:type="paragraph" w:customStyle="1" w:styleId="ConsNonformat">
    <w:name w:val="ConsNonformat"/>
    <w:uiPriority w:val="99"/>
    <w:rsid w:val="00411D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411D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A5AD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1185</Words>
  <Characters>6760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2024-12-26T07:40:00Z</cp:lastPrinted>
  <dcterms:created xsi:type="dcterms:W3CDTF">2024-12-19T08:41:00Z</dcterms:created>
  <dcterms:modified xsi:type="dcterms:W3CDTF">2024-12-26T07:40:00Z</dcterms:modified>
</cp:coreProperties>
</file>