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E1F" w:rsidRDefault="00003E1F" w:rsidP="001F4793">
      <w:pPr>
        <w:pStyle w:val="ConsPlusTitle"/>
        <w:widowControl/>
        <w:jc w:val="right"/>
        <w:rPr>
          <w:b w:val="0"/>
        </w:rPr>
      </w:pPr>
      <w:r>
        <w:t xml:space="preserve">     </w:t>
      </w:r>
      <w:r>
        <w:rPr>
          <w:b w:val="0"/>
        </w:rPr>
        <w:t>Утверждаю:</w:t>
      </w:r>
    </w:p>
    <w:p w:rsidR="00003E1F" w:rsidRDefault="00003E1F" w:rsidP="001F4793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Глава Бычковского сельсовета </w:t>
      </w:r>
    </w:p>
    <w:p w:rsidR="00003E1F" w:rsidRDefault="00003E1F" w:rsidP="001F4793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              _________ Л.. Ж. Быкова</w:t>
      </w:r>
    </w:p>
    <w:p w:rsidR="00003E1F" w:rsidRDefault="00003E1F" w:rsidP="001F4793">
      <w:pPr>
        <w:pStyle w:val="ConsPlusTitle"/>
        <w:widowControl/>
        <w:jc w:val="right"/>
        <w:rPr>
          <w:b w:val="0"/>
        </w:rPr>
      </w:pPr>
      <w:r>
        <w:rPr>
          <w:b w:val="0"/>
        </w:rPr>
        <w:t>на 01.01.2024г</w:t>
      </w:r>
    </w:p>
    <w:p w:rsidR="00003E1F" w:rsidRDefault="00003E1F" w:rsidP="0087675B">
      <w:pPr>
        <w:pStyle w:val="Standard"/>
      </w:pPr>
    </w:p>
    <w:p w:rsidR="00003E1F" w:rsidRPr="001F4793" w:rsidRDefault="00003E1F" w:rsidP="0087675B">
      <w:pPr>
        <w:pStyle w:val="Standard"/>
      </w:pPr>
      <w:r>
        <w:t xml:space="preserve"> </w:t>
      </w:r>
      <w:r>
        <w:rPr>
          <w:sz w:val="32"/>
          <w:szCs w:val="32"/>
        </w:rPr>
        <w:t xml:space="preserve"> </w:t>
      </w:r>
      <w:r w:rsidRPr="001F4793">
        <w:t>Раздел 3. Сведения о муниципальных унитарных предприятиях, муниципальных учреждениях, хозяйственных обществах, товариществах, акции, доли(вклады)в уставном капитале которых принадлежат муниципальным образованиям, иных юридических лицах, в которых муниципальное образование является учредителем.</w:t>
      </w:r>
    </w:p>
    <w:p w:rsidR="00003E1F" w:rsidRPr="001F4793" w:rsidRDefault="00003E1F" w:rsidP="0087675B">
      <w:pPr>
        <w:pStyle w:val="Standard"/>
      </w:pPr>
      <w:r w:rsidRPr="001F4793">
        <w:t xml:space="preserve"> </w:t>
      </w:r>
    </w:p>
    <w:tbl>
      <w:tblPr>
        <w:tblW w:w="1479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384"/>
        <w:gridCol w:w="2269"/>
        <w:gridCol w:w="2553"/>
        <w:gridCol w:w="2127"/>
        <w:gridCol w:w="1844"/>
        <w:gridCol w:w="1985"/>
        <w:gridCol w:w="1418"/>
        <w:gridCol w:w="1210"/>
      </w:tblGrid>
      <w:tr w:rsidR="00003E1F" w:rsidRPr="00501D7A" w:rsidTr="0087675B">
        <w:trPr>
          <w:trHeight w:val="604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E1F" w:rsidRPr="00501D7A" w:rsidRDefault="00003E1F">
            <w:pPr>
              <w:pStyle w:val="Standard"/>
            </w:pPr>
            <w:r w:rsidRPr="00501D7A">
              <w:t>Полное наименование и организационно-правовая форма юридического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E1F" w:rsidRPr="00501D7A" w:rsidRDefault="00003E1F">
            <w:pPr>
              <w:pStyle w:val="Standard"/>
            </w:pPr>
            <w:r w:rsidRPr="00501D7A">
              <w:t>Адрес(местонахождение)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E1F" w:rsidRPr="00501D7A" w:rsidRDefault="00003E1F">
            <w:pPr>
              <w:pStyle w:val="Standard"/>
            </w:pPr>
            <w:r w:rsidRPr="00501D7A"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E1F" w:rsidRPr="00501D7A" w:rsidRDefault="00003E1F">
            <w:pPr>
              <w:pStyle w:val="Standard"/>
            </w:pPr>
            <w:r w:rsidRPr="00501D7A">
              <w:t>Реквизиты документа –основания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E1F" w:rsidRPr="00501D7A" w:rsidRDefault="00003E1F">
            <w:pPr>
              <w:pStyle w:val="Standard"/>
            </w:pPr>
            <w:r w:rsidRPr="00501D7A">
              <w:t>Размер уставного фонда (для муниципальных предприятий)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E1F" w:rsidRPr="00501D7A" w:rsidRDefault="00003E1F">
            <w:pPr>
              <w:pStyle w:val="Standard"/>
            </w:pPr>
            <w:r w:rsidRPr="00501D7A">
              <w:t>Размер доли, принадлежащей муниципальному образованию в уставном (складочном) капитале, в процентах учреждений и муниципальных обществ и товариществ)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E1F" w:rsidRPr="00501D7A" w:rsidRDefault="00003E1F">
            <w:pPr>
              <w:pStyle w:val="Standard"/>
            </w:pPr>
            <w:r w:rsidRPr="00501D7A"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E1F" w:rsidRPr="00501D7A" w:rsidRDefault="00003E1F">
            <w:pPr>
              <w:pStyle w:val="Standard"/>
            </w:pPr>
            <w:r w:rsidRPr="00501D7A">
              <w:t>Среднесписочная численность работников (для муниципальных унитарных предприятий)</w:t>
            </w:r>
          </w:p>
        </w:tc>
      </w:tr>
      <w:tr w:rsidR="00003E1F" w:rsidRPr="00501D7A" w:rsidTr="0087675B">
        <w:trPr>
          <w:trHeight w:val="76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E1F" w:rsidRPr="00501D7A" w:rsidRDefault="00003E1F">
            <w:pPr>
              <w:pStyle w:val="Standard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E1F" w:rsidRPr="00501D7A" w:rsidRDefault="00003E1F">
            <w:pPr>
              <w:pStyle w:val="Standard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E1F" w:rsidRPr="00501D7A" w:rsidRDefault="00003E1F">
            <w:pPr>
              <w:pStyle w:val="Standard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E1F" w:rsidRPr="00501D7A" w:rsidRDefault="00003E1F">
            <w:pPr>
              <w:pStyle w:val="Standard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E1F" w:rsidRPr="00501D7A" w:rsidRDefault="00003E1F">
            <w:pPr>
              <w:pStyle w:val="Standard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E1F" w:rsidRPr="00501D7A" w:rsidRDefault="00003E1F">
            <w:pPr>
              <w:pStyle w:val="Standard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E1F" w:rsidRPr="00501D7A" w:rsidRDefault="00003E1F">
            <w:pPr>
              <w:pStyle w:val="Standard"/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E1F" w:rsidRPr="00501D7A" w:rsidRDefault="00003E1F">
            <w:pPr>
              <w:pStyle w:val="Standard"/>
            </w:pPr>
          </w:p>
        </w:tc>
      </w:tr>
    </w:tbl>
    <w:p w:rsidR="00003E1F" w:rsidRDefault="00003E1F" w:rsidP="0087675B">
      <w:pPr>
        <w:pStyle w:val="Standard"/>
      </w:pPr>
      <w:r>
        <w:t xml:space="preserve">  </w:t>
      </w:r>
    </w:p>
    <w:p w:rsidR="00003E1F" w:rsidRDefault="00003E1F" w:rsidP="0087675B">
      <w:pPr>
        <w:pStyle w:val="Standard"/>
      </w:pPr>
    </w:p>
    <w:p w:rsidR="00003E1F" w:rsidRPr="00501D7A" w:rsidRDefault="00003E1F" w:rsidP="001F4793">
      <w:pPr>
        <w:pStyle w:val="Standard"/>
      </w:pPr>
      <w:r w:rsidRPr="00501D7A">
        <w:t xml:space="preserve">   </w:t>
      </w:r>
    </w:p>
    <w:p w:rsidR="00003E1F" w:rsidRPr="00501D7A" w:rsidRDefault="00003E1F"/>
    <w:sectPr w:rsidR="00003E1F" w:rsidRPr="00501D7A" w:rsidSect="0087675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675B"/>
    <w:rsid w:val="00003E1F"/>
    <w:rsid w:val="001F4793"/>
    <w:rsid w:val="002E73C4"/>
    <w:rsid w:val="003603DE"/>
    <w:rsid w:val="00495E3C"/>
    <w:rsid w:val="00501D7A"/>
    <w:rsid w:val="006077ED"/>
    <w:rsid w:val="00632602"/>
    <w:rsid w:val="006F5445"/>
    <w:rsid w:val="00703AA3"/>
    <w:rsid w:val="00736EED"/>
    <w:rsid w:val="0087675B"/>
    <w:rsid w:val="00931C93"/>
    <w:rsid w:val="0097434B"/>
    <w:rsid w:val="00AE33A3"/>
    <w:rsid w:val="00AF5586"/>
    <w:rsid w:val="00B24A2C"/>
    <w:rsid w:val="00BE40C1"/>
    <w:rsid w:val="00BF2F2E"/>
    <w:rsid w:val="00C86E31"/>
    <w:rsid w:val="00CA36CC"/>
    <w:rsid w:val="00D8138A"/>
    <w:rsid w:val="00DA6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75B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87675B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ConsPlusTitle">
    <w:name w:val="ConsPlusTitle"/>
    <w:uiPriority w:val="99"/>
    <w:rsid w:val="001F4793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19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173</Words>
  <Characters>989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2023-03-17T08:17:00Z</dcterms:created>
  <dcterms:modified xsi:type="dcterms:W3CDTF">2024-03-13T05:33:00Z</dcterms:modified>
</cp:coreProperties>
</file>