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82" w:rsidRPr="00A125F2" w:rsidRDefault="00225B82" w:rsidP="00C673F5">
      <w:pPr>
        <w:pStyle w:val="Standard"/>
        <w:rPr>
          <w:sz w:val="28"/>
          <w:szCs w:val="28"/>
        </w:rPr>
      </w:pPr>
    </w:p>
    <w:p w:rsidR="00225B82" w:rsidRPr="00A125F2" w:rsidRDefault="00225B82" w:rsidP="00754C3B">
      <w:pPr>
        <w:pStyle w:val="ConsPlusTitle"/>
        <w:widowControl/>
        <w:jc w:val="center"/>
        <w:rPr>
          <w:b w:val="0"/>
        </w:rPr>
      </w:pPr>
      <w:r w:rsidRPr="00A125F2">
        <w:rPr>
          <w:b w:val="0"/>
        </w:rPr>
        <w:t xml:space="preserve">                                                                                                                                                Утверждаю:</w:t>
      </w:r>
    </w:p>
    <w:p w:rsidR="00225B82" w:rsidRPr="00A125F2" w:rsidRDefault="00225B82" w:rsidP="00754C3B">
      <w:pPr>
        <w:pStyle w:val="ConsPlusTitle"/>
        <w:widowControl/>
        <w:jc w:val="center"/>
        <w:rPr>
          <w:b w:val="0"/>
        </w:rPr>
      </w:pPr>
      <w:r w:rsidRPr="00A125F2">
        <w:rPr>
          <w:b w:val="0"/>
        </w:rPr>
        <w:t xml:space="preserve">                                                                                                                                                          Глава Бычковского сельсовета</w:t>
      </w:r>
    </w:p>
    <w:p w:rsidR="00225B82" w:rsidRPr="00A125F2" w:rsidRDefault="00225B82" w:rsidP="00E62618">
      <w:pPr>
        <w:pStyle w:val="ConsPlusTitle"/>
        <w:widowControl/>
        <w:jc w:val="center"/>
        <w:outlineLvl w:val="0"/>
        <w:rPr>
          <w:b w:val="0"/>
        </w:rPr>
      </w:pPr>
      <w:r w:rsidRPr="00A125F2">
        <w:rPr>
          <w:b w:val="0"/>
        </w:rPr>
        <w:t xml:space="preserve">                                                                                                                                                                   _________ Л.. Ж. Быкова</w:t>
      </w:r>
    </w:p>
    <w:p w:rsidR="00225B82" w:rsidRPr="00A125F2" w:rsidRDefault="00225B82" w:rsidP="00E62618">
      <w:pPr>
        <w:pStyle w:val="ConsPlusTitle"/>
        <w:widowControl/>
        <w:jc w:val="center"/>
        <w:outlineLvl w:val="0"/>
        <w:rPr>
          <w:b w:val="0"/>
        </w:rPr>
      </w:pPr>
      <w:r w:rsidRPr="00A125F2">
        <w:rPr>
          <w:b w:val="0"/>
        </w:rPr>
        <w:t xml:space="preserve">                                                                                                                                                                                      на 01.01.2024г</w:t>
      </w:r>
    </w:p>
    <w:p w:rsidR="00225B82" w:rsidRPr="00A125F2" w:rsidRDefault="00225B82" w:rsidP="006C7159">
      <w:pPr>
        <w:pStyle w:val="Standard"/>
        <w:outlineLvl w:val="0"/>
        <w:rPr>
          <w:sz w:val="28"/>
          <w:szCs w:val="28"/>
        </w:rPr>
      </w:pPr>
      <w:r w:rsidRPr="00A125F2">
        <w:rPr>
          <w:sz w:val="28"/>
          <w:szCs w:val="28"/>
        </w:rPr>
        <w:t xml:space="preserve">Раздел 2.  Сведения о муниципальном движимом имуществе. </w:t>
      </w:r>
    </w:p>
    <w:tbl>
      <w:tblPr>
        <w:tblW w:w="13830" w:type="dxa"/>
        <w:tblInd w:w="-2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64"/>
        <w:gridCol w:w="1701"/>
        <w:gridCol w:w="2410"/>
        <w:gridCol w:w="1984"/>
        <w:gridCol w:w="2552"/>
        <w:gridCol w:w="2048"/>
        <w:gridCol w:w="2771"/>
      </w:tblGrid>
      <w:tr w:rsidR="00225B82" w:rsidRPr="00A125F2" w:rsidTr="005B2804"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Наименование движимого имущества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Сведения о балансовой стоимости движимого имущества и начисленной амортизации (износе)</w:t>
            </w:r>
          </w:p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рублей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Сведения о правообладателе муниципального имущества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25B82" w:rsidRPr="00A125F2" w:rsidTr="005B2804">
        <w:tc>
          <w:tcPr>
            <w:tcW w:w="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5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6</w:t>
            </w:r>
          </w:p>
        </w:tc>
        <w:tc>
          <w:tcPr>
            <w:tcW w:w="27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7</w:t>
            </w:r>
          </w:p>
        </w:tc>
      </w:tr>
      <w:tr w:rsidR="00225B82" w:rsidRPr="00A125F2" w:rsidTr="005B2804">
        <w:tc>
          <w:tcPr>
            <w:tcW w:w="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t>Копировальный аппарат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t>14100/14100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t>01.01.2002</w:t>
            </w:r>
          </w:p>
          <w:p w:rsidR="00225B82" w:rsidRPr="00A125F2" w:rsidRDefault="00225B82" w:rsidP="006A2273"/>
          <w:p w:rsidR="00225B82" w:rsidRPr="00A125F2" w:rsidRDefault="00225B82" w:rsidP="006A2273">
            <w:r w:rsidRPr="00A125F2">
              <w:t>прекращение</w:t>
            </w:r>
          </w:p>
          <w:p w:rsidR="00225B82" w:rsidRPr="00A125F2" w:rsidRDefault="00225B82" w:rsidP="006A2273">
            <w:r w:rsidRPr="00A125F2">
              <w:t>29.11.2021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6A2273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распоряжение от 29.11.2021 № 19 «О списании основных средств»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собственность отсутствует</w:t>
            </w:r>
          </w:p>
        </w:tc>
        <w:tc>
          <w:tcPr>
            <w:tcW w:w="27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016D1F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отсутствуют</w:t>
            </w:r>
          </w:p>
        </w:tc>
      </w:tr>
      <w:tr w:rsidR="00225B82" w:rsidRPr="00A125F2" w:rsidTr="005B2804">
        <w:tc>
          <w:tcPr>
            <w:tcW w:w="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C06ADF">
            <w:pPr>
              <w:pStyle w:val="TableContents"/>
            </w:pPr>
            <w:r w:rsidRPr="00A125F2">
              <w:t>Копировальный аппарат</w:t>
            </w:r>
          </w:p>
          <w:p w:rsidR="00225B82" w:rsidRPr="00A125F2" w:rsidRDefault="00225B82" w:rsidP="00C06ADF">
            <w:pPr>
              <w:pStyle w:val="TableContents"/>
            </w:pPr>
            <w:r w:rsidRPr="00A125F2">
              <w:rPr>
                <w:lang w:val="en-US"/>
              </w:rPr>
              <w:t>Canon</w:t>
            </w:r>
            <w:r w:rsidRPr="00A125F2">
              <w:t xml:space="preserve"> </w:t>
            </w:r>
            <w:r w:rsidRPr="00A125F2">
              <w:rPr>
                <w:lang w:val="en-US"/>
              </w:rPr>
              <w:t>NP</w:t>
            </w:r>
            <w:r w:rsidRPr="00A125F2">
              <w:t>-7161.АЗ.16</w:t>
            </w:r>
          </w:p>
          <w:p w:rsidR="00225B82" w:rsidRPr="00A125F2" w:rsidRDefault="00225B82">
            <w:pPr>
              <w:pStyle w:val="TableContents"/>
              <w:jc w:val="center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C06ADF">
            <w:pPr>
              <w:pStyle w:val="TableContents"/>
              <w:jc w:val="center"/>
            </w:pPr>
            <w:r w:rsidRPr="00A125F2">
              <w:t>37590/37590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jc w:val="center"/>
            </w:pPr>
            <w:r w:rsidRPr="00A125F2">
              <w:t>07.12.2007</w:t>
            </w:r>
          </w:p>
          <w:p w:rsidR="00225B82" w:rsidRPr="00A125F2" w:rsidRDefault="00225B82" w:rsidP="006A2273"/>
          <w:p w:rsidR="00225B82" w:rsidRPr="00A125F2" w:rsidRDefault="00225B82" w:rsidP="006A2273">
            <w:r w:rsidRPr="00A125F2">
              <w:t>прекращение</w:t>
            </w:r>
          </w:p>
          <w:p w:rsidR="00225B82" w:rsidRPr="00A125F2" w:rsidRDefault="00225B82" w:rsidP="006A2273">
            <w:pPr>
              <w:jc w:val="center"/>
            </w:pPr>
            <w:r w:rsidRPr="00A125F2">
              <w:t>29.11.2021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DE6B6A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распоряжение от 29.11.2021 № 19 «О списании основных средств»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собственность отсутствует</w:t>
            </w:r>
          </w:p>
        </w:tc>
        <w:tc>
          <w:tcPr>
            <w:tcW w:w="27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016D1F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отсутствуют</w:t>
            </w:r>
          </w:p>
        </w:tc>
      </w:tr>
      <w:tr w:rsidR="00225B82" w:rsidRPr="00A125F2" w:rsidTr="005B2804">
        <w:tc>
          <w:tcPr>
            <w:tcW w:w="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Автомобиль НИВА ВАЗ 21310 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291165/291165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01.01.04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счет-фактура от 01.01.2004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Бычковский сельсовет</w:t>
            </w:r>
          </w:p>
        </w:tc>
        <w:tc>
          <w:tcPr>
            <w:tcW w:w="27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016D1F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отсутствуют</w:t>
            </w:r>
          </w:p>
        </w:tc>
      </w:tr>
      <w:tr w:rsidR="00225B82" w:rsidRPr="00A125F2" w:rsidTr="005B2804">
        <w:tc>
          <w:tcPr>
            <w:tcW w:w="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Пожарная автоцистерна АЦ-3,0-4,0 (33086)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2029800/1819013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 xml:space="preserve">        10.12.2014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счет-фактура от 10.12.2014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Бычковский сельсовет</w:t>
            </w:r>
          </w:p>
        </w:tc>
        <w:tc>
          <w:tcPr>
            <w:tcW w:w="27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016D1F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отсутствуют</w:t>
            </w:r>
          </w:p>
        </w:tc>
      </w:tr>
      <w:tr w:rsidR="00225B82" w:rsidRPr="00A125F2" w:rsidTr="005B2804">
        <w:tc>
          <w:tcPr>
            <w:tcW w:w="3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t>Тахограф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47795/47795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05.07.2016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счет-фактура от 05.07.2016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016D1F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Бычковский сельсовет</w:t>
            </w:r>
          </w:p>
        </w:tc>
        <w:tc>
          <w:tcPr>
            <w:tcW w:w="27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отсутствуют</w:t>
            </w:r>
          </w:p>
        </w:tc>
      </w:tr>
      <w:tr w:rsidR="00225B82" w:rsidRPr="00A125F2" w:rsidTr="005B2804">
        <w:tc>
          <w:tcPr>
            <w:tcW w:w="36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t>Тахограф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47795/47795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05.07.2016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счет-фактура от 05.07.2016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016D1F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Бычковский сельсовет</w:t>
            </w:r>
          </w:p>
        </w:tc>
        <w:tc>
          <w:tcPr>
            <w:tcW w:w="2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отсутствуют</w:t>
            </w:r>
          </w:p>
        </w:tc>
      </w:tr>
      <w:tr w:rsidR="00225B82" w:rsidRPr="00A125F2" w:rsidTr="005B2804">
        <w:tc>
          <w:tcPr>
            <w:tcW w:w="36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</w:pPr>
            <w:r w:rsidRPr="00A125F2">
              <w:t xml:space="preserve">Ноутбук </w:t>
            </w:r>
            <w:r w:rsidRPr="00A125F2">
              <w:rPr>
                <w:lang w:val="en-US"/>
              </w:rPr>
              <w:t>ASUS R540SA-XX052T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19999/19999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15.12.2016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счет-фактура от 15.12.2016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016D1F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Бычковский сельсовет</w:t>
            </w:r>
          </w:p>
        </w:tc>
        <w:tc>
          <w:tcPr>
            <w:tcW w:w="2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отсутствуют</w:t>
            </w:r>
          </w:p>
        </w:tc>
      </w:tr>
      <w:tr w:rsidR="00225B82" w:rsidRPr="00A125F2" w:rsidTr="005B2804">
        <w:tc>
          <w:tcPr>
            <w:tcW w:w="36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</w:pPr>
            <w:r w:rsidRPr="00A125F2">
              <w:t>Системный блок в сборе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15779/15779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16.02.2008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счет-фактура от 16.02.2008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016D1F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Бычковский сельсовет</w:t>
            </w:r>
          </w:p>
        </w:tc>
        <w:tc>
          <w:tcPr>
            <w:tcW w:w="2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отсутствуют</w:t>
            </w:r>
          </w:p>
        </w:tc>
      </w:tr>
      <w:tr w:rsidR="00225B82" w:rsidRPr="00A125F2" w:rsidTr="005B2804">
        <w:tc>
          <w:tcPr>
            <w:tcW w:w="36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</w:pPr>
            <w:r w:rsidRPr="00A125F2">
              <w:t>компьютер в сборе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26737/26737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16.02.2008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счет-фактура от16.02.2008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016D1F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Бычковский сельсовет</w:t>
            </w:r>
          </w:p>
        </w:tc>
        <w:tc>
          <w:tcPr>
            <w:tcW w:w="2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отсутствует</w:t>
            </w:r>
          </w:p>
        </w:tc>
      </w:tr>
      <w:tr w:rsidR="00225B82" w:rsidRPr="00A125F2" w:rsidTr="005B2804">
        <w:tc>
          <w:tcPr>
            <w:tcW w:w="36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</w:pPr>
            <w:r w:rsidRPr="00A125F2">
              <w:t>Огнеборец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118000/118000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31.08.2009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счет-фактура от 31.08.2009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016D1F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Бычковский сельсовет</w:t>
            </w:r>
          </w:p>
        </w:tc>
        <w:tc>
          <w:tcPr>
            <w:tcW w:w="2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отсутствуют</w:t>
            </w:r>
          </w:p>
        </w:tc>
      </w:tr>
      <w:tr w:rsidR="00225B82" w:rsidRPr="00A125F2" w:rsidTr="005B2804">
        <w:tc>
          <w:tcPr>
            <w:tcW w:w="36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</w:pPr>
            <w:r w:rsidRPr="00A125F2">
              <w:t>Насос глубинный ЭЦВ-6-6,5-85(Ливны)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35989/35989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27.12.2019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счет-фактура от 27.12.2019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016D1F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Бычковский сельсовет</w:t>
            </w:r>
          </w:p>
        </w:tc>
        <w:tc>
          <w:tcPr>
            <w:tcW w:w="2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отсутствуют</w:t>
            </w:r>
          </w:p>
        </w:tc>
      </w:tr>
      <w:tr w:rsidR="00225B82" w:rsidRPr="00A125F2" w:rsidTr="009C1B26">
        <w:tc>
          <w:tcPr>
            <w:tcW w:w="36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</w:pPr>
            <w:r w:rsidRPr="00A125F2">
              <w:t>Мотокоса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15055/15055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15.10.2007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счет-фактура от 15.10.2007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016D1F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Бычковский сельсовет</w:t>
            </w:r>
          </w:p>
        </w:tc>
        <w:tc>
          <w:tcPr>
            <w:tcW w:w="2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отсутствуют</w:t>
            </w:r>
          </w:p>
        </w:tc>
      </w:tr>
      <w:tr w:rsidR="00225B82" w:rsidRPr="00A125F2" w:rsidTr="001E7C2A">
        <w:tc>
          <w:tcPr>
            <w:tcW w:w="36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</w:pPr>
            <w:r w:rsidRPr="00A125F2">
              <w:t>Пожарная емкость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100000/100000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16.10.2007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счет-фактура от 16.10.2007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016D1F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Бычковский сельсовет</w:t>
            </w:r>
          </w:p>
        </w:tc>
        <w:tc>
          <w:tcPr>
            <w:tcW w:w="2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C93CE0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отсутствуют</w:t>
            </w:r>
          </w:p>
        </w:tc>
      </w:tr>
      <w:tr w:rsidR="00225B82" w:rsidRPr="00A125F2" w:rsidTr="00F24835">
        <w:tc>
          <w:tcPr>
            <w:tcW w:w="36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417D4E">
            <w:pPr>
              <w:pStyle w:val="TableContents"/>
            </w:pPr>
            <w:r w:rsidRPr="00A125F2">
              <w:t>Принтер/сканер МФУ НР Р</w:t>
            </w:r>
            <w:r w:rsidRPr="00A125F2">
              <w:rPr>
                <w:lang w:val="en-US"/>
              </w:rPr>
              <w:t>ro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417D4E">
            <w:pPr>
              <w:pStyle w:val="TableContents"/>
              <w:rPr>
                <w:sz w:val="22"/>
                <w:szCs w:val="22"/>
                <w:lang w:val="en-US"/>
              </w:rPr>
            </w:pPr>
            <w:r w:rsidRPr="00A125F2">
              <w:rPr>
                <w:sz w:val="22"/>
                <w:szCs w:val="22"/>
                <w:lang w:val="en-US"/>
              </w:rPr>
              <w:t>24500/24500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417D4E">
            <w:pPr>
              <w:pStyle w:val="TableContents"/>
              <w:rPr>
                <w:sz w:val="22"/>
                <w:szCs w:val="22"/>
                <w:lang w:val="en-US"/>
              </w:rPr>
            </w:pPr>
            <w:r w:rsidRPr="00A125F2">
              <w:rPr>
                <w:sz w:val="22"/>
                <w:szCs w:val="22"/>
                <w:lang w:val="en-US"/>
              </w:rPr>
              <w:t>26</w:t>
            </w:r>
            <w:r w:rsidRPr="00A125F2">
              <w:rPr>
                <w:sz w:val="22"/>
                <w:szCs w:val="22"/>
              </w:rPr>
              <w:t>.</w:t>
            </w:r>
            <w:r w:rsidRPr="00A125F2">
              <w:rPr>
                <w:sz w:val="22"/>
                <w:szCs w:val="22"/>
                <w:lang w:val="en-US"/>
              </w:rPr>
              <w:t>09</w:t>
            </w:r>
            <w:r w:rsidRPr="00A125F2">
              <w:rPr>
                <w:sz w:val="22"/>
                <w:szCs w:val="22"/>
              </w:rPr>
              <w:t>.</w:t>
            </w:r>
            <w:r w:rsidRPr="00A125F2">
              <w:rPr>
                <w:sz w:val="22"/>
                <w:szCs w:val="22"/>
                <w:lang w:val="en-US"/>
              </w:rPr>
              <w:t>2022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417D4E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счет-фактура от 26.09.2022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016D1F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Бычковский сельсовет</w:t>
            </w:r>
          </w:p>
        </w:tc>
        <w:tc>
          <w:tcPr>
            <w:tcW w:w="2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417D4E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отсутствуют</w:t>
            </w:r>
          </w:p>
        </w:tc>
      </w:tr>
      <w:tr w:rsidR="00225B82" w:rsidRPr="00A125F2" w:rsidTr="007724AC">
        <w:tc>
          <w:tcPr>
            <w:tcW w:w="36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417D4E">
            <w:pPr>
              <w:pStyle w:val="TableContents"/>
              <w:rPr>
                <w:lang w:val="en-US"/>
              </w:rPr>
            </w:pPr>
            <w:r w:rsidRPr="00A125F2">
              <w:t xml:space="preserve">Опрыскиватель бензиновый </w:t>
            </w:r>
            <w:r w:rsidRPr="00A125F2">
              <w:rPr>
                <w:lang w:val="en-US"/>
              </w:rPr>
              <w:t>CHAMPION PS282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417D4E">
            <w:pPr>
              <w:pStyle w:val="TableContents"/>
              <w:rPr>
                <w:sz w:val="22"/>
                <w:szCs w:val="22"/>
                <w:lang w:val="en-US"/>
              </w:rPr>
            </w:pPr>
            <w:r w:rsidRPr="00A125F2">
              <w:rPr>
                <w:sz w:val="22"/>
                <w:szCs w:val="22"/>
                <w:lang w:val="en-US"/>
              </w:rPr>
              <w:t>24600/0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417D4E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16.03.2023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417D4E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 xml:space="preserve">акт № 0000-000002 о приеме-передаче объектов нефинансовых активов 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016D1F">
            <w:pPr>
              <w:pStyle w:val="TableContents"/>
              <w:jc w:val="center"/>
              <w:rPr>
                <w:sz w:val="22"/>
                <w:szCs w:val="22"/>
              </w:rPr>
            </w:pPr>
            <w:r w:rsidRPr="00A125F2">
              <w:t>муниципальное казенное учреждение «Единая дежурно-диспетчерская служба Большеулуйского района</w:t>
            </w:r>
          </w:p>
        </w:tc>
        <w:tc>
          <w:tcPr>
            <w:tcW w:w="2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417D4E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безвозмездное пользование</w:t>
            </w:r>
          </w:p>
        </w:tc>
      </w:tr>
      <w:tr w:rsidR="00225B82" w:rsidRPr="00A125F2" w:rsidTr="007724AC">
        <w:tc>
          <w:tcPr>
            <w:tcW w:w="36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417D4E">
            <w:pPr>
              <w:pStyle w:val="TableContents"/>
            </w:pPr>
            <w:r w:rsidRPr="00A125F2">
              <w:t>Ранцевый огнетушитель РЛО-К с гидропультом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417D4E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22400/0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417D4E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16.03.2023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417D4E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акт № 0000-000002 о приеме-передаче объектов нефинансовых активов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016D1F">
            <w:pPr>
              <w:pStyle w:val="TableContents"/>
              <w:jc w:val="center"/>
            </w:pPr>
            <w:r w:rsidRPr="00A125F2">
              <w:t>муниципальное казенное учреждение «Единая дежурно-диспетчерская служба Большеулуйского района</w:t>
            </w:r>
          </w:p>
        </w:tc>
        <w:tc>
          <w:tcPr>
            <w:tcW w:w="2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B82" w:rsidRPr="00A125F2" w:rsidRDefault="00225B82" w:rsidP="00417D4E">
            <w:pPr>
              <w:pStyle w:val="TableContents"/>
              <w:rPr>
                <w:sz w:val="22"/>
                <w:szCs w:val="22"/>
              </w:rPr>
            </w:pPr>
            <w:r w:rsidRPr="00A125F2">
              <w:rPr>
                <w:sz w:val="22"/>
                <w:szCs w:val="22"/>
              </w:rPr>
              <w:t>безвозмездное пользование</w:t>
            </w:r>
          </w:p>
        </w:tc>
      </w:tr>
    </w:tbl>
    <w:p w:rsidR="00225B82" w:rsidRPr="00A125F2" w:rsidRDefault="00225B82" w:rsidP="00C673F5">
      <w:pPr>
        <w:pStyle w:val="Standard"/>
        <w:rPr>
          <w:sz w:val="28"/>
          <w:szCs w:val="28"/>
        </w:rPr>
      </w:pPr>
      <w:r w:rsidRPr="00A125F2">
        <w:rPr>
          <w:sz w:val="28"/>
          <w:szCs w:val="28"/>
        </w:rPr>
        <w:t xml:space="preserve">      </w:t>
      </w:r>
    </w:p>
    <w:p w:rsidR="00225B82" w:rsidRPr="00A125F2" w:rsidRDefault="00225B82" w:rsidP="00C673F5">
      <w:pPr>
        <w:pStyle w:val="Standard"/>
        <w:rPr>
          <w:sz w:val="28"/>
          <w:szCs w:val="28"/>
        </w:rPr>
      </w:pPr>
    </w:p>
    <w:p w:rsidR="00225B82" w:rsidRPr="00A125F2" w:rsidRDefault="00225B82" w:rsidP="00016D1F">
      <w:pPr>
        <w:pStyle w:val="Standard"/>
      </w:pPr>
      <w:r w:rsidRPr="00A125F2">
        <w:t xml:space="preserve">                                                                                               </w:t>
      </w:r>
    </w:p>
    <w:sectPr w:rsidR="00225B82" w:rsidRPr="00A125F2" w:rsidSect="00C673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3F5"/>
    <w:rsid w:val="00016D1F"/>
    <w:rsid w:val="000364FF"/>
    <w:rsid w:val="00073957"/>
    <w:rsid w:val="000847E5"/>
    <w:rsid w:val="000979AD"/>
    <w:rsid w:val="000B66B4"/>
    <w:rsid w:val="000C0729"/>
    <w:rsid w:val="000C12BC"/>
    <w:rsid w:val="000C1B9F"/>
    <w:rsid w:val="0010097F"/>
    <w:rsid w:val="001E7C2A"/>
    <w:rsid w:val="00225B82"/>
    <w:rsid w:val="002B784A"/>
    <w:rsid w:val="003262B8"/>
    <w:rsid w:val="003C6D05"/>
    <w:rsid w:val="003E4215"/>
    <w:rsid w:val="004111C4"/>
    <w:rsid w:val="004112CA"/>
    <w:rsid w:val="00417D4E"/>
    <w:rsid w:val="00455AEA"/>
    <w:rsid w:val="00462652"/>
    <w:rsid w:val="00472C26"/>
    <w:rsid w:val="004A0813"/>
    <w:rsid w:val="00535CA2"/>
    <w:rsid w:val="005A30E0"/>
    <w:rsid w:val="005B2804"/>
    <w:rsid w:val="005C45E9"/>
    <w:rsid w:val="005E5E32"/>
    <w:rsid w:val="005E78DA"/>
    <w:rsid w:val="006062D8"/>
    <w:rsid w:val="00654F0E"/>
    <w:rsid w:val="006574A1"/>
    <w:rsid w:val="00660E69"/>
    <w:rsid w:val="006646BE"/>
    <w:rsid w:val="00667C20"/>
    <w:rsid w:val="0067090C"/>
    <w:rsid w:val="00673670"/>
    <w:rsid w:val="00680896"/>
    <w:rsid w:val="00683C6E"/>
    <w:rsid w:val="006A2273"/>
    <w:rsid w:val="006C7159"/>
    <w:rsid w:val="006E7E2F"/>
    <w:rsid w:val="00735D66"/>
    <w:rsid w:val="0075451D"/>
    <w:rsid w:val="00754C3B"/>
    <w:rsid w:val="00757652"/>
    <w:rsid w:val="00771995"/>
    <w:rsid w:val="007724AC"/>
    <w:rsid w:val="00871493"/>
    <w:rsid w:val="008A1978"/>
    <w:rsid w:val="008C02FA"/>
    <w:rsid w:val="008E6A11"/>
    <w:rsid w:val="00951D72"/>
    <w:rsid w:val="00982124"/>
    <w:rsid w:val="009B3BB7"/>
    <w:rsid w:val="009C1B26"/>
    <w:rsid w:val="009D5B02"/>
    <w:rsid w:val="009E2F98"/>
    <w:rsid w:val="009E3F1D"/>
    <w:rsid w:val="00A06E90"/>
    <w:rsid w:val="00A125F2"/>
    <w:rsid w:val="00A51A62"/>
    <w:rsid w:val="00A66EBB"/>
    <w:rsid w:val="00A71525"/>
    <w:rsid w:val="00A8026E"/>
    <w:rsid w:val="00AC52A2"/>
    <w:rsid w:val="00AD1D38"/>
    <w:rsid w:val="00AE2148"/>
    <w:rsid w:val="00AE33A3"/>
    <w:rsid w:val="00AF0D54"/>
    <w:rsid w:val="00B04C18"/>
    <w:rsid w:val="00B13F60"/>
    <w:rsid w:val="00B14843"/>
    <w:rsid w:val="00B52B3D"/>
    <w:rsid w:val="00B7106F"/>
    <w:rsid w:val="00BB63C7"/>
    <w:rsid w:val="00BC40DB"/>
    <w:rsid w:val="00BE40C1"/>
    <w:rsid w:val="00BF2F2E"/>
    <w:rsid w:val="00C06ADF"/>
    <w:rsid w:val="00C34435"/>
    <w:rsid w:val="00C60EB0"/>
    <w:rsid w:val="00C673F5"/>
    <w:rsid w:val="00C7496C"/>
    <w:rsid w:val="00C82934"/>
    <w:rsid w:val="00C872D7"/>
    <w:rsid w:val="00C93CE0"/>
    <w:rsid w:val="00C967F1"/>
    <w:rsid w:val="00D00040"/>
    <w:rsid w:val="00D9368C"/>
    <w:rsid w:val="00DA5BF0"/>
    <w:rsid w:val="00DE6B6A"/>
    <w:rsid w:val="00DE728A"/>
    <w:rsid w:val="00DE7AFE"/>
    <w:rsid w:val="00DF59D9"/>
    <w:rsid w:val="00E45998"/>
    <w:rsid w:val="00E62618"/>
    <w:rsid w:val="00E6290B"/>
    <w:rsid w:val="00E9184D"/>
    <w:rsid w:val="00EE72C4"/>
    <w:rsid w:val="00F24835"/>
    <w:rsid w:val="00F348D0"/>
    <w:rsid w:val="00FD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73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C673F5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C673F5"/>
    <w:pPr>
      <w:suppressLineNumbers/>
    </w:pPr>
  </w:style>
  <w:style w:type="paragraph" w:customStyle="1" w:styleId="ConsPlusTitle">
    <w:name w:val="ConsPlusTitle"/>
    <w:uiPriority w:val="99"/>
    <w:rsid w:val="00754C3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E6261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348D0"/>
    <w:rPr>
      <w:rFonts w:ascii="Times New Roman" w:hAnsi="Times New Roman" w:cs="Tahoma"/>
      <w:kern w:val="3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9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180</TotalTime>
  <Pages>3</Pages>
  <Words>540</Words>
  <Characters>3084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2023-03-17T08:16:00Z</dcterms:created>
  <dcterms:modified xsi:type="dcterms:W3CDTF">2024-03-13T07:16:00Z</dcterms:modified>
</cp:coreProperties>
</file>